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73" w:rsidRDefault="006C4EBE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85B020" wp14:editId="72C277F1">
                <wp:simplePos x="0" y="0"/>
                <wp:positionH relativeFrom="page">
                  <wp:posOffset>419236</wp:posOffset>
                </wp:positionH>
                <wp:positionV relativeFrom="page">
                  <wp:posOffset>1251075</wp:posOffset>
                </wp:positionV>
                <wp:extent cx="4481830" cy="6292215"/>
                <wp:effectExtent l="19050" t="19050" r="13970" b="13335"/>
                <wp:wrapNone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629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3C" w:rsidRPr="00010870" w:rsidRDefault="00AF6A3C" w:rsidP="00DA19F4">
                            <w:pPr>
                              <w:pStyle w:val="list1"/>
                              <w:ind w:left="0"/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:rsidR="00DA19F4" w:rsidRPr="00010870" w:rsidRDefault="00DA19F4" w:rsidP="00DA19F4">
                            <w:pPr>
                              <w:pStyle w:val="lis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Technik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mechanik</w:t>
                            </w:r>
                            <w:proofErr w:type="spellEnd"/>
                          </w:p>
                          <w:p w:rsidR="00DA19F4" w:rsidRPr="00010870" w:rsidRDefault="00DA19F4" w:rsidP="00DA19F4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obsługiwaliśmy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obrabiar</w:t>
                            </w:r>
                            <w:bookmarkStart w:id="0" w:name="_GoBack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ki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skrawające</w:t>
                            </w:r>
                            <w:proofErr w:type="spellEnd"/>
                          </w:p>
                          <w:p w:rsidR="00DA19F4" w:rsidRPr="00010870" w:rsidRDefault="00DA19F4" w:rsidP="00DA19F4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dobieraliśmy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narzędzia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przyrządy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pomiarowe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, </w:t>
                            </w:r>
                          </w:p>
                          <w:p w:rsidR="00DA19F4" w:rsidRPr="00010870" w:rsidRDefault="00DA19F4" w:rsidP="00DA19F4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dobiera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materiały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do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wykonania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elementów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</w:p>
                          <w:p w:rsidR="00DA19F4" w:rsidRPr="00010870" w:rsidRDefault="00DA19F4" w:rsidP="00DA19F4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wykonywaliśmy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prace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zakresu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obróbki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ręcznej</w:t>
                            </w:r>
                            <w:proofErr w:type="spellEnd"/>
                          </w:p>
                          <w:p w:rsidR="00DA19F4" w:rsidRPr="00010870" w:rsidRDefault="00DA19F4" w:rsidP="00DA19F4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posługiwaliśmy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się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dokumentac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ją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techniczną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maszyn</w:t>
                            </w:r>
                            <w:proofErr w:type="spellEnd"/>
                          </w:p>
                          <w:p w:rsidR="00DA19F4" w:rsidRPr="00010870" w:rsidRDefault="00DA19F4" w:rsidP="00DA19F4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montowaliśmy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I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demotowaliśmy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maszyny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np.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drukarkę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3D</w:t>
                            </w:r>
                          </w:p>
                          <w:p w:rsidR="00DA19F4" w:rsidRPr="00010870" w:rsidRDefault="00DA19F4" w:rsidP="00DA19F4">
                            <w:pPr>
                              <w:pStyle w:val="lis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Technik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informatyk</w:t>
                            </w:r>
                            <w:proofErr w:type="spellEnd"/>
                          </w:p>
                          <w:p w:rsidR="00DA19F4" w:rsidRPr="00010870" w:rsidRDefault="006900A1" w:rsidP="00DA19F4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instalowaliśmy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konfigurowaliśmy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i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zarządza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liśmy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systemami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ope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racyjnymi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typu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Windows, iOS</w:t>
                            </w:r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DA19F4" w:rsidRPr="00010870" w:rsidRDefault="006900A1" w:rsidP="00DA19F4">
                            <w:pPr>
                              <w:pStyle w:val="list1"/>
                              <w:ind w:left="1080"/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adresowaliśmy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hosty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DA19F4" w:rsidRPr="00010870" w:rsidRDefault="006900A1" w:rsidP="00DA19F4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poznawaliśmu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system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sterowania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połączeniami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logicznymi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(AND, OR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itp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.);</w:t>
                            </w:r>
                          </w:p>
                          <w:p w:rsidR="00DA19F4" w:rsidRPr="00010870" w:rsidRDefault="006900A1" w:rsidP="00DA19F4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kalkulowaliśmy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adresy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logiczne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DA19F4" w:rsidRPr="00010870" w:rsidRDefault="006900A1" w:rsidP="00DA19F4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dyskutowaliśmy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o</w:t>
                            </w:r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zagadnienia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ch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bezpieczeństwa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w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sieci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komputerowej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DA19F4" w:rsidRPr="00010870" w:rsidRDefault="006900A1" w:rsidP="00DA19F4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poznaliśmy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narzędzia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administrowania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siecią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DA19F4" w:rsidRPr="00010870" w:rsidRDefault="006900A1" w:rsidP="00DA19F4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instalowaliśmy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konfigurowaliśmy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serwery</w:t>
                            </w:r>
                            <w:proofErr w:type="spellEnd"/>
                            <w:r w:rsidR="00DA19F4" w:rsidRPr="00010870">
                              <w:rPr>
                                <w:rFonts w:ascii="Arial" w:hAnsi="Arial"/>
                                <w:szCs w:val="22"/>
                              </w:rPr>
                              <w:t>.</w:t>
                            </w:r>
                          </w:p>
                          <w:p w:rsidR="00DA19F4" w:rsidRPr="00010870" w:rsidRDefault="00DA19F4" w:rsidP="00DA19F4">
                            <w:pPr>
                              <w:pStyle w:val="lis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Technik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żywienia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UG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-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dokonywaliśmy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towaroznawczą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ocenę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surowców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, 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-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dobiera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metody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utrwalania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żywności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-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obsługiwaliśmy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urządzenia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kuchenne</w:t>
                            </w:r>
                            <w:proofErr w:type="spellEnd"/>
                          </w:p>
                          <w:p w:rsidR="006900A1" w:rsidRPr="00010870" w:rsidRDefault="006900A1" w:rsidP="006900A1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przygotowywaliśmy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potraw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napoje</w:t>
                            </w:r>
                            <w:proofErr w:type="spellEnd"/>
                          </w:p>
                          <w:p w:rsidR="006900A1" w:rsidRPr="00010870" w:rsidRDefault="006900A1" w:rsidP="006900A1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-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omawialiśmy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zasady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HACCP, GMP, GHP;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ind w:left="720"/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stosowaliśmy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metody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techniki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obróbki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wstępnej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produktów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obróbki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cieplnej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DA19F4" w:rsidRPr="00010870" w:rsidRDefault="00DA19F4" w:rsidP="00DA19F4">
                            <w:pPr>
                              <w:pStyle w:val="list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Technik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obsługi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turystycznej</w:t>
                            </w:r>
                            <w:proofErr w:type="spellEnd"/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pratykowaliśmy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zasad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obsługi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klienta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poznaliśmy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rodzaje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reklamy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promocji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, 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zwiedziliśmy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Berlin,Lipsk,Drezno</w:t>
                            </w:r>
                            <w:proofErr w:type="spellEnd"/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poznaliśmy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standardyprzygotowywania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śniadań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poznaliśmy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rodzaje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pokoi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hotelowych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, 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utrzymywaliśmy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pokoje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hotelowe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w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należytym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porządku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;</w:t>
                            </w:r>
                          </w:p>
                          <w:p w:rsidR="006900A1" w:rsidRPr="00010870" w:rsidRDefault="006900A1" w:rsidP="006900A1">
                            <w:pPr>
                              <w:pStyle w:val="list1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zapoznaliśmy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się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dokumentami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 check-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in,</w:t>
                            </w:r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check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 xml:space="preserve">-out, </w:t>
                            </w:r>
                            <w:proofErr w:type="spellStart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regulaminy</w:t>
                            </w:r>
                            <w:proofErr w:type="spellEnd"/>
                            <w:r w:rsidRPr="00010870">
                              <w:rPr>
                                <w:rFonts w:ascii="Arial" w:hAnsi="Arial"/>
                                <w:szCs w:val="22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3pt;margin-top:98.5pt;width:352.9pt;height:495.4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" strokecolor="silver" strokeweight="3pt">
                <v:textbox>
                  <w:txbxContent>
                    <w:p w:rsidR="00AF6A3C" w:rsidRPr="00010870" w:rsidRDefault="00AF6A3C" w:rsidP="00DA19F4">
                      <w:pPr>
                        <w:pStyle w:val="list1"/>
                        <w:ind w:left="0"/>
                        <w:rPr>
                          <w:rFonts w:ascii="Arial" w:hAnsi="Arial"/>
                          <w:szCs w:val="22"/>
                        </w:rPr>
                      </w:pPr>
                    </w:p>
                    <w:p w:rsidR="00DA19F4" w:rsidRPr="00010870" w:rsidRDefault="00DA19F4" w:rsidP="00DA19F4">
                      <w:pPr>
                        <w:pStyle w:val="list1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Technik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mechanik</w:t>
                      </w:r>
                      <w:proofErr w:type="spellEnd"/>
                    </w:p>
                    <w:p w:rsidR="00DA19F4" w:rsidRPr="00010870" w:rsidRDefault="00DA19F4" w:rsidP="00DA19F4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obsługiwaliśmy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obrabiar</w:t>
                      </w:r>
                      <w:bookmarkStart w:id="1" w:name="_GoBack"/>
                      <w:r w:rsidRPr="00010870">
                        <w:rPr>
                          <w:rFonts w:ascii="Arial" w:hAnsi="Arial"/>
                          <w:szCs w:val="22"/>
                        </w:rPr>
                        <w:t>ki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skrawające</w:t>
                      </w:r>
                      <w:proofErr w:type="spellEnd"/>
                    </w:p>
                    <w:p w:rsidR="00DA19F4" w:rsidRPr="00010870" w:rsidRDefault="00DA19F4" w:rsidP="00DA19F4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dobieraliśmy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narzędzia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przyrządy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pomiarowe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, </w:t>
                      </w:r>
                    </w:p>
                    <w:p w:rsidR="00DA19F4" w:rsidRPr="00010870" w:rsidRDefault="00DA19F4" w:rsidP="00DA19F4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dobiera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materiały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do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wykonania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elementów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</w:p>
                    <w:p w:rsidR="00DA19F4" w:rsidRPr="00010870" w:rsidRDefault="00DA19F4" w:rsidP="00DA19F4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wykonywaliśmy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prace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z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zakresu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obróbki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ręcznej</w:t>
                      </w:r>
                      <w:proofErr w:type="spellEnd"/>
                    </w:p>
                    <w:p w:rsidR="00DA19F4" w:rsidRPr="00010870" w:rsidRDefault="00DA19F4" w:rsidP="00DA19F4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posługiwaliśmy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się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dokumentac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ją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techniczną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maszyn</w:t>
                      </w:r>
                      <w:proofErr w:type="spellEnd"/>
                    </w:p>
                    <w:p w:rsidR="00DA19F4" w:rsidRPr="00010870" w:rsidRDefault="00DA19F4" w:rsidP="00DA19F4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montowaliśmy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I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demotowaliśmy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maszyny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np.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drukarkę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3D</w:t>
                      </w:r>
                    </w:p>
                    <w:p w:rsidR="00DA19F4" w:rsidRPr="00010870" w:rsidRDefault="00DA19F4" w:rsidP="00DA19F4">
                      <w:pPr>
                        <w:pStyle w:val="list1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Technik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informatyk</w:t>
                      </w:r>
                      <w:proofErr w:type="spellEnd"/>
                    </w:p>
                    <w:p w:rsidR="00DA19F4" w:rsidRPr="00010870" w:rsidRDefault="006900A1" w:rsidP="00DA19F4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instalowaliśmy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,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konfigurowaliśmy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i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zarządza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liśmy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systemami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ope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racyjnymi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typu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Windows, iOS</w:t>
                      </w:r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DA19F4" w:rsidRPr="00010870" w:rsidRDefault="006900A1" w:rsidP="00DA19F4">
                      <w:pPr>
                        <w:pStyle w:val="list1"/>
                        <w:ind w:left="1080"/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adresowaliśmy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hosty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DA19F4" w:rsidRPr="00010870" w:rsidRDefault="006900A1" w:rsidP="00DA19F4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poznawaliśmu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system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sterowania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połączeniami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logicznymi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(AND, OR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itp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.);</w:t>
                      </w:r>
                    </w:p>
                    <w:p w:rsidR="00DA19F4" w:rsidRPr="00010870" w:rsidRDefault="006900A1" w:rsidP="00DA19F4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kalkulowaliśmy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adresy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logiczne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DA19F4" w:rsidRPr="00010870" w:rsidRDefault="006900A1" w:rsidP="00DA19F4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dyskutowaliśmy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o</w:t>
                      </w:r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zagadnienia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ch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bezpieczeństwa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w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sieci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komputerowej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DA19F4" w:rsidRPr="00010870" w:rsidRDefault="006900A1" w:rsidP="00DA19F4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poznaliśmy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narzędzia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administrowania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siecią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DA19F4" w:rsidRPr="00010870" w:rsidRDefault="006900A1" w:rsidP="00DA19F4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instalowaliśmy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konfigurowaliśmy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serwery</w:t>
                      </w:r>
                      <w:proofErr w:type="spellEnd"/>
                      <w:r w:rsidR="00DA19F4" w:rsidRPr="00010870">
                        <w:rPr>
                          <w:rFonts w:ascii="Arial" w:hAnsi="Arial"/>
                          <w:szCs w:val="22"/>
                        </w:rPr>
                        <w:t>.</w:t>
                      </w:r>
                    </w:p>
                    <w:p w:rsidR="00DA19F4" w:rsidRPr="00010870" w:rsidRDefault="00DA19F4" w:rsidP="00DA19F4">
                      <w:pPr>
                        <w:pStyle w:val="list1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Technik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żywienia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i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UG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>-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dokonywaliśmy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towaroznawczą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ocenę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surowców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, 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>-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dobiera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metody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utrwalania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żywności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>-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obsługiwaliśmy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urządzenia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kuchenne</w:t>
                      </w:r>
                      <w:proofErr w:type="spellEnd"/>
                    </w:p>
                    <w:p w:rsidR="006900A1" w:rsidRPr="00010870" w:rsidRDefault="006900A1" w:rsidP="006900A1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>-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przygotowywaliśmy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potraw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napoje</w:t>
                      </w:r>
                      <w:proofErr w:type="spellEnd"/>
                    </w:p>
                    <w:p w:rsidR="006900A1" w:rsidRPr="00010870" w:rsidRDefault="006900A1" w:rsidP="006900A1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>-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omawialiśmy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zasady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HACCP, GMP, GHP;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ind w:left="720"/>
                        <w:rPr>
                          <w:rFonts w:ascii="Arial" w:hAnsi="Arial"/>
                          <w:szCs w:val="22"/>
                        </w:rPr>
                      </w:pPr>
                      <w:r w:rsidRPr="00010870">
                        <w:rPr>
                          <w:rFonts w:ascii="Arial" w:hAnsi="Arial"/>
                          <w:szCs w:val="22"/>
                        </w:rPr>
                        <w:t>-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stosowaliśmy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metody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techniki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obróbki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wstępnej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produktów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,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obróbki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cieplnej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DA19F4" w:rsidRPr="00010870" w:rsidRDefault="00DA19F4" w:rsidP="00DA19F4">
                      <w:pPr>
                        <w:pStyle w:val="list1"/>
                        <w:numPr>
                          <w:ilvl w:val="0"/>
                          <w:numId w:val="11"/>
                        </w:numPr>
                        <w:rPr>
                          <w:rFonts w:ascii="Arial" w:hAnsi="Arial"/>
                          <w:b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Technik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obsługi</w:t>
                      </w:r>
                      <w:proofErr w:type="spellEnd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b/>
                          <w:szCs w:val="22"/>
                        </w:rPr>
                        <w:t>turystycznej</w:t>
                      </w:r>
                      <w:proofErr w:type="spellEnd"/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pratykowaliśmy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zasad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obsługi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klienta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poznaliśmy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rodzaje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reklamy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promocji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, 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zwiedziliśmy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Berlin,Lipsk,Drezno</w:t>
                      </w:r>
                      <w:proofErr w:type="spellEnd"/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poznaliśmy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standardyprzygotowywania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śniadań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poznaliśmy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rodzaje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pokoi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hotelowych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, 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utrzymywaliśmy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pokoje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hotelowe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w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należytym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porządku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>;</w:t>
                      </w:r>
                    </w:p>
                    <w:p w:rsidR="006900A1" w:rsidRPr="00010870" w:rsidRDefault="006900A1" w:rsidP="006900A1">
                      <w:pPr>
                        <w:pStyle w:val="list1"/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zCs w:val="22"/>
                        </w:rPr>
                      </w:pP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zapoznaliśmy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się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z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dokumentami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 check-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in,</w:t>
                      </w:r>
                      <w:r w:rsidRPr="00010870">
                        <w:rPr>
                          <w:rFonts w:ascii="Arial" w:hAnsi="Arial"/>
                          <w:szCs w:val="22"/>
                        </w:rPr>
                        <w:t>check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 xml:space="preserve">-out, </w:t>
                      </w:r>
                      <w:proofErr w:type="spellStart"/>
                      <w:r w:rsidRPr="00010870">
                        <w:rPr>
                          <w:rFonts w:ascii="Arial" w:hAnsi="Arial"/>
                          <w:szCs w:val="22"/>
                        </w:rPr>
                        <w:t>regulaminy</w:t>
                      </w:r>
                      <w:proofErr w:type="spellEnd"/>
                      <w:r w:rsidRPr="00010870">
                        <w:rPr>
                          <w:rFonts w:ascii="Arial" w:hAnsi="Arial"/>
                          <w:szCs w:val="22"/>
                        </w:rPr>
                        <w:t>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0870">
        <w:rPr>
          <w:noProof/>
          <w:lang w:val="pl-PL" w:eastAsia="pl-PL"/>
        </w:rPr>
        <w:drawing>
          <wp:anchor distT="0" distB="0" distL="114300" distR="114300" simplePos="0" relativeHeight="251667968" behindDoc="0" locked="0" layoutInCell="1" allowOverlap="1" wp14:anchorId="4CC797DD" wp14:editId="2019DED1">
            <wp:simplePos x="0" y="0"/>
            <wp:positionH relativeFrom="column">
              <wp:posOffset>4544695</wp:posOffset>
            </wp:positionH>
            <wp:positionV relativeFrom="paragraph">
              <wp:posOffset>1819275</wp:posOffset>
            </wp:positionV>
            <wp:extent cx="4664075" cy="838835"/>
            <wp:effectExtent l="0" t="0" r="3175" b="0"/>
            <wp:wrapNone/>
            <wp:docPr id="91" name="Obraz 1" descr="https://lh6.googleusercontent.com/HiAOPpJqjlKld9tXKGS3-QdC_atrIbagUUfcF2z4O8hM1NEAtHwV63h0PrPHkQg5PhTMrURh-pJFi5e4SpKUqEngrry9-nlYnx0170qJM7UamdjiCtAv0WJ8jTTudzbCU6R1Mm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lh6.googleusercontent.com/HiAOPpJqjlKld9tXKGS3-QdC_atrIbagUUfcF2z4O8hM1NEAtHwV63h0PrPHkQg5PhTMrURh-pJFi5e4SpKUqEngrry9-nlYnx0170qJM7UamdjiCtAv0WJ8jTTudzbCU6R1MmC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B02">
        <w:rPr>
          <w:noProof/>
          <w:lang w:val="pl-PL" w:eastAsia="pl-PL"/>
        </w:rPr>
        <w:drawing>
          <wp:anchor distT="0" distB="0" distL="114300" distR="114300" simplePos="0" relativeHeight="251668992" behindDoc="0" locked="0" layoutInCell="1" allowOverlap="1" wp14:anchorId="7AFC124C" wp14:editId="3356E1D3">
            <wp:simplePos x="0" y="0"/>
            <wp:positionH relativeFrom="column">
              <wp:posOffset>4577621</wp:posOffset>
            </wp:positionH>
            <wp:positionV relativeFrom="paragraph">
              <wp:posOffset>3040542</wp:posOffset>
            </wp:positionV>
            <wp:extent cx="4177322" cy="2781264"/>
            <wp:effectExtent l="0" t="0" r="0" b="635"/>
            <wp:wrapNone/>
            <wp:docPr id="22" name="Obraz 22" descr="http://www.wzs.zator.pl/images/1/Erasmusplus/pobytNiemcy/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zs.zator.pl/images/1/Erasmusplus/pobytNiemcy/2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93" cy="27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222B01" wp14:editId="64D8868D">
                <wp:simplePos x="0" y="0"/>
                <wp:positionH relativeFrom="page">
                  <wp:posOffset>586740</wp:posOffset>
                </wp:positionH>
                <wp:positionV relativeFrom="page">
                  <wp:posOffset>914400</wp:posOffset>
                </wp:positionV>
                <wp:extent cx="4286885" cy="342900"/>
                <wp:effectExtent l="0" t="0" r="3175" b="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6A3C" w:rsidRPr="006777B7" w:rsidRDefault="00DA19F4" w:rsidP="00104976">
                            <w:pPr>
                              <w:pStyle w:val="Nagwek2"/>
                              <w:ind w:left="0"/>
                            </w:pPr>
                            <w:r>
                              <w:t>CO OSIĄGNELI UCZNIOWIE?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46.2pt;margin-top:1in;width:337.5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" filled="f" stroked="f">
                <v:textbox>
                  <w:txbxContent>
                    <w:p w:rsidR="00AF6A3C" w:rsidRPr="006777B7" w:rsidRDefault="00DA19F4" w:rsidP="00104976">
                      <w:pPr>
                        <w:pStyle w:val="Nagwek2"/>
                        <w:ind w:left="0"/>
                      </w:pPr>
                      <w:r>
                        <w:t>CO OSIĄGNELI UCZNIOWIE?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61AEAA1C" wp14:editId="04C0DAAD">
                <wp:simplePos x="0" y="0"/>
                <wp:positionH relativeFrom="page">
                  <wp:posOffset>6351270</wp:posOffset>
                </wp:positionH>
                <wp:positionV relativeFrom="page">
                  <wp:posOffset>1942465</wp:posOffset>
                </wp:positionV>
                <wp:extent cx="2792730" cy="677545"/>
                <wp:effectExtent l="0" t="0" r="0" b="0"/>
                <wp:wrapNone/>
                <wp:docPr id="1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273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6A3C" w:rsidRPr="00DA19F4" w:rsidRDefault="00DA19F4" w:rsidP="00DA19F4">
                            <w:pPr>
                              <w:pStyle w:val="Nagwek1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DA19F4">
                              <w:rPr>
                                <w:color w:val="FFFFFF" w:themeColor="background1"/>
                                <w:sz w:val="36"/>
                              </w:rPr>
                              <w:t>NASZE KORZYŚCI</w:t>
                            </w:r>
                          </w:p>
                          <w:p w:rsidR="00DA19F4" w:rsidRPr="00DA19F4" w:rsidRDefault="00DA19F4" w:rsidP="00DA19F4">
                            <w:pPr>
                              <w:jc w:val="center"/>
                              <w:rPr>
                                <w:color w:val="FFFFFF" w:themeColor="background1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margin-left:500.1pt;margin-top:152.95pt;width:219.9pt;height:53.3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F6A3C" w:rsidRPr="00DA19F4" w:rsidRDefault="00DA19F4" w:rsidP="00DA19F4">
                      <w:pPr>
                        <w:pStyle w:val="Nagwek1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DA19F4">
                        <w:rPr>
                          <w:color w:val="FFFFFF" w:themeColor="background1"/>
                          <w:sz w:val="36"/>
                        </w:rPr>
                        <w:t>NASZE KORZYŚCI</w:t>
                      </w:r>
                    </w:p>
                    <w:p w:rsidR="00DA19F4" w:rsidRPr="00DA19F4" w:rsidRDefault="00DA19F4" w:rsidP="00DA19F4">
                      <w:pPr>
                        <w:jc w:val="center"/>
                        <w:rPr>
                          <w:color w:val="FFFFFF" w:themeColor="background1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800100</wp:posOffset>
                </wp:positionV>
                <wp:extent cx="3657600" cy="457200"/>
                <wp:effectExtent l="0" t="0" r="0" b="0"/>
                <wp:wrapNone/>
                <wp:docPr id="1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63pt;margin-top:63pt;width:4in;height:36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1942465</wp:posOffset>
                </wp:positionV>
                <wp:extent cx="3543300" cy="567055"/>
                <wp:effectExtent l="0" t="8890" r="0" b="5080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3300" cy="5670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468pt;margin-top:152.95pt;width:279pt;height:44.6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800100</wp:posOffset>
                </wp:positionV>
                <wp:extent cx="4000500" cy="6057900"/>
                <wp:effectExtent l="0" t="0" r="0" b="0"/>
                <wp:wrapNone/>
                <wp:docPr id="1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6057900"/>
                          <a:chOff x="22860000" y="20345400"/>
                          <a:chExt cx="3200400" cy="4425696"/>
                        </a:xfrm>
                      </wpg:grpSpPr>
                      <wps:wsp>
                        <wps:cNvPr id="15" name="Rectangle 7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2860000" y="20345400"/>
                            <a:ext cx="1828800" cy="442569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7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317200" y="21259800"/>
                            <a:ext cx="2743200" cy="149066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41pt;margin-top:63pt;width:315pt;height:477pt;z-index:251650560;mso-position-horizontal-relative:page;mso-position-vertical-relative:page" coordorigin="228600,203454" coordsize="32004,4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">
                <v:rect id="Rectangle 74" o:spid="_x0000_s1027" style="position:absolute;left:228600;top:203454;width:18288;height:4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jyL8A&#10;AADbAAAADwAAAGRycy9kb3ducmV2LnhtbERPS4vCMBC+C/sfwix4EZsqKNptFCkIevMFXodmbMM2&#10;k9Kk2v33G2Fhb/PxPSffDrYRT+q8caxglqQgiEunDVcKbtf9dAXCB2SNjWNS8EMetpuPUY6Zdi8+&#10;0/MSKhFD2GeooA6hzaT0ZU0WfeJa4sg9XGcxRNhVUnf4iuG2kfM0XUqLhmNDjS0VNZXfl94q6P3x&#10;fizMXR7KRWGavabTGidKjT+H3ReIQEP4F/+5DzrOX8D7l3i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2PIvwAAANsAAAAPAAAAAAAAAAAAAAAAAJgCAABkcnMvZG93bnJl&#10;di54bWxQSwUGAAAAAAQABAD1AAAAhAMAAAAA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5" o:spid="_x0000_s1028" style="position:absolute;left:233172;top:212598;width:27432;height:1490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4LcAA&#10;AADbAAAADwAAAGRycy9kb3ducmV2LnhtbERP24rCMBB9F/Yfwizs25quKyLVtOiKqCCIF/B1aMa2&#10;2ExqE7X+vREWfJvDuc44bU0lbtS40rKCn24EgjizuuRcwWE//x6CcB5ZY2WZFDzIQZp8dMYYa3vn&#10;Ld12PhchhF2MCgrv61hKlxVk0HVtTRy4k20M+gCbXOoG7yHcVLIXRQNpsOTQUGBNfwVl593VKJjS&#10;Gum3uhzJPjbTcjKrF/3DSqmvz3YyAuGp9W/xv3upw/wBvH4J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44LcAAAADbAAAADwAAAAAAAAAAAAAAAACYAgAAZHJzL2Rvd25y&#10;ZXYueG1sUEsFBgAAAAAEAAQA9QAAAIUDAAAAAA==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  <w:r w:rsidR="008B7DE6" w:rsidRPr="00E96CC6">
        <w:br w:type="page"/>
      </w:r>
      <w:r w:rsidR="00002A59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08E9E" wp14:editId="7CFBEE7B">
                <wp:simplePos x="0" y="0"/>
                <wp:positionH relativeFrom="page">
                  <wp:posOffset>5471160</wp:posOffset>
                </wp:positionH>
                <wp:positionV relativeFrom="page">
                  <wp:posOffset>1423670</wp:posOffset>
                </wp:positionV>
                <wp:extent cx="3788410" cy="5755640"/>
                <wp:effectExtent l="0" t="0" r="0" b="0"/>
                <wp:wrapNone/>
                <wp:docPr id="1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575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A3C" w:rsidRPr="002A6F46" w:rsidRDefault="00002A59" w:rsidP="00AF6A3C">
                            <w:pPr>
                              <w:pStyle w:val="list2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340506C9" wp14:editId="3FE21D45">
                                  <wp:extent cx="2093918" cy="1394085"/>
                                  <wp:effectExtent l="0" t="0" r="1905" b="0"/>
                                  <wp:docPr id="24" name="Obraz 24" descr="http://www.wzs.zator.pl/images/1/Erasmusplus/pobytNiemcy/8/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wzs.zator.pl/images/1/Erasmusplus/pobytNiemcy/8/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452" cy="1395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6089A825" wp14:editId="1C04899B">
                                  <wp:extent cx="3246120" cy="1825086"/>
                                  <wp:effectExtent l="0" t="0" r="0" b="3810"/>
                                  <wp:docPr id="26" name="Obraz 26" descr="http://www.wzs.zator.pl/images/1/Erasmusplus/pobytNiemcy/14/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wzs.zator.pl/images/1/Erasmusplus/pobytNiemcy/14/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6120" cy="1825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51FC3F1" wp14:editId="5EACDD13">
                                  <wp:extent cx="1588957" cy="2305290"/>
                                  <wp:effectExtent l="0" t="0" r="0" b="0"/>
                                  <wp:docPr id="25" name="Obraz 25" descr="http://www.wzs.zator.pl/images/1/Erasmusplus/pobytNiemcy/11/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wzs.zator.pl/images/1/Erasmusplus/pobytNiemcy/11/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054" cy="2308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1EB352F" wp14:editId="67643EDD">
                                  <wp:extent cx="1957324" cy="1303144"/>
                                  <wp:effectExtent l="0" t="0" r="5080" b="0"/>
                                  <wp:docPr id="23" name="Obraz 23" descr="http://www.wzs.zator.pl/images/1/Erasmusplus/pobytNiemcy/9/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wzs.zator.pl/images/1/Erasmusplus/pobytNiemcy/9/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324" cy="1303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430.8pt;margin-top:112.1pt;width:298.3pt;height:45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dc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" filled="f" stroked="f">
                <v:textbox>
                  <w:txbxContent>
                    <w:p w:rsidR="00AF6A3C" w:rsidRPr="002A6F46" w:rsidRDefault="00002A59" w:rsidP="00AF6A3C">
                      <w:pPr>
                        <w:pStyle w:val="list2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340506C9" wp14:editId="3FE21D45">
                            <wp:extent cx="2093918" cy="1394085"/>
                            <wp:effectExtent l="0" t="0" r="1905" b="0"/>
                            <wp:docPr id="24" name="Obraz 24" descr="http://www.wzs.zator.pl/images/1/Erasmusplus/pobytNiemcy/8/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wzs.zator.pl/images/1/Erasmusplus/pobytNiemcy/8/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452" cy="1395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6089A825" wp14:editId="1C04899B">
                            <wp:extent cx="3246120" cy="1825086"/>
                            <wp:effectExtent l="0" t="0" r="0" b="3810"/>
                            <wp:docPr id="26" name="Obraz 26" descr="http://www.wzs.zator.pl/images/1/Erasmusplus/pobytNiemcy/14/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wzs.zator.pl/images/1/Erasmusplus/pobytNiemcy/14/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6120" cy="1825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751FC3F1" wp14:editId="5EACDD13">
                            <wp:extent cx="1588957" cy="2305290"/>
                            <wp:effectExtent l="0" t="0" r="0" b="0"/>
                            <wp:docPr id="25" name="Obraz 25" descr="http://www.wzs.zator.pl/images/1/Erasmusplus/pobytNiemcy/11/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wzs.zator.pl/images/1/Erasmusplus/pobytNiemcy/11/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054" cy="2308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71EB352F" wp14:editId="67643EDD">
                            <wp:extent cx="1957324" cy="1303144"/>
                            <wp:effectExtent l="0" t="0" r="5080" b="0"/>
                            <wp:docPr id="23" name="Obraz 23" descr="http://www.wzs.zator.pl/images/1/Erasmusplus/pobytNiemcy/9/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wzs.zator.pl/images/1/Erasmusplus/pobytNiemcy/9/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324" cy="1303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0A1D131" wp14:editId="1AE31CB2">
                <wp:simplePos x="0" y="0"/>
                <wp:positionH relativeFrom="page">
                  <wp:posOffset>5715000</wp:posOffset>
                </wp:positionH>
                <wp:positionV relativeFrom="page">
                  <wp:posOffset>685800</wp:posOffset>
                </wp:positionV>
                <wp:extent cx="3657600" cy="457200"/>
                <wp:effectExtent l="0" t="0" r="0" b="0"/>
                <wp:wrapNone/>
                <wp:docPr id="1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6" style="position:absolute;margin-left:450pt;margin-top:54pt;width:4in;height:3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175D0B" wp14:editId="45594756">
                <wp:simplePos x="0" y="0"/>
                <wp:positionH relativeFrom="page">
                  <wp:posOffset>6164580</wp:posOffset>
                </wp:positionH>
                <wp:positionV relativeFrom="page">
                  <wp:posOffset>800100</wp:posOffset>
                </wp:positionV>
                <wp:extent cx="2857500" cy="342900"/>
                <wp:effectExtent l="1905" t="0" r="0" b="0"/>
                <wp:wrapNone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6A3C" w:rsidRPr="00903F40" w:rsidRDefault="005739F3" w:rsidP="00104976">
                            <w:pPr>
                              <w:pStyle w:val="Nagwek2"/>
                              <w:ind w:left="0"/>
                            </w:pPr>
                            <w:r>
                              <w:t xml:space="preserve">PRAKTYKI W NIEMCZECH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0" type="#_x0000_t202" style="position:absolute;margin-left:485.4pt;margin-top:63pt;width:2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O4+AIAAI4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" filled="f" stroked="f">
                <v:textbox>
                  <w:txbxContent>
                    <w:p w:rsidR="00AF6A3C" w:rsidRPr="00903F40" w:rsidRDefault="005739F3" w:rsidP="00104976">
                      <w:pPr>
                        <w:pStyle w:val="Nagwek2"/>
                        <w:ind w:left="0"/>
                      </w:pPr>
                      <w:r>
                        <w:t xml:space="preserve">PRAKTYKI W NIEMCZECH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1372235</wp:posOffset>
                </wp:positionV>
                <wp:extent cx="3657600" cy="5715000"/>
                <wp:effectExtent l="19050" t="19685" r="19050" b="27940"/>
                <wp:wrapNone/>
                <wp:docPr id="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6A3C" w:rsidRPr="00104976" w:rsidRDefault="00AF6A3C" w:rsidP="00104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63pt;margin-top:108.05pt;width:4in;height:45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" filled="f" strokecolor="silver" strokeweight="3pt">
                <v:textbox>
                  <w:txbxContent>
                    <w:p w:rsidR="00AF6A3C" w:rsidRPr="00104976" w:rsidRDefault="00AF6A3C" w:rsidP="00104976"/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3144520</wp:posOffset>
                </wp:positionV>
                <wp:extent cx="3489960" cy="3947160"/>
                <wp:effectExtent l="1270" t="1270" r="4445" b="4445"/>
                <wp:wrapNone/>
                <wp:docPr id="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39F3" w:rsidRDefault="005739F3" w:rsidP="005739F3"/>
                          <w:p w:rsidR="005739F3" w:rsidRDefault="00C52B02" w:rsidP="005739F3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nową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wiedzę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na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temat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realizacji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projektów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staży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zagranicznych</w:t>
                            </w:r>
                            <w:proofErr w:type="spellEnd"/>
                          </w:p>
                          <w:p w:rsidR="005739F3" w:rsidRDefault="005739F3" w:rsidP="005739F3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gotowość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realizacji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nowych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projektów</w:t>
                            </w:r>
                            <w:proofErr w:type="spellEnd"/>
                          </w:p>
                          <w:p w:rsidR="005739F3" w:rsidRDefault="005739F3" w:rsidP="005739F3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zagranicznego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partnera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Vitalis</w:t>
                            </w:r>
                            <w:proofErr w:type="spellEnd"/>
                            <w:r>
                              <w:t xml:space="preserve"> GmbH</w:t>
                            </w:r>
                          </w:p>
                          <w:p w:rsidR="00AF6A3C" w:rsidRDefault="00C52B02" w:rsidP="005739F3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atrakcyjną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739F3">
                              <w:t>ofertę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naszej</w:t>
                            </w:r>
                            <w:proofErr w:type="spellEnd"/>
                            <w:r w:rsidR="005739F3">
                              <w:t xml:space="preserve"> </w:t>
                            </w:r>
                            <w:proofErr w:type="spellStart"/>
                            <w:r w:rsidR="005739F3">
                              <w:t>szkoły</w:t>
                            </w:r>
                            <w:proofErr w:type="spellEnd"/>
                          </w:p>
                          <w:p w:rsidR="005739F3" w:rsidRDefault="00C52B02" w:rsidP="005739F3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słowniki</w:t>
                            </w:r>
                            <w:proofErr w:type="spellEnd"/>
                            <w:r w:rsidR="005739F3">
                              <w:t xml:space="preserve"> do </w:t>
                            </w:r>
                            <w:proofErr w:type="spellStart"/>
                            <w:r w:rsidR="005739F3">
                              <w:t>j.niemieckiego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sym w:font="Wingdings" w:char="F04A"/>
                            </w:r>
                          </w:p>
                          <w:p w:rsidR="005739F3" w:rsidRDefault="00C52B02" w:rsidP="005739F3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drukarka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kolorowa</w:t>
                            </w:r>
                            <w:proofErr w:type="spellEnd"/>
                            <w:r>
                              <w:t xml:space="preserve">, laptop, </w:t>
                            </w:r>
                            <w:proofErr w:type="spellStart"/>
                            <w:r>
                              <w:t>tablica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informacyjna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aparat</w:t>
                            </w:r>
                            <w:proofErr w:type="spellEnd"/>
                            <w:r w:rsidR="005739F3">
                              <w:t xml:space="preserve">, </w:t>
                            </w:r>
                            <w:proofErr w:type="spellStart"/>
                            <w:r>
                              <w:t>mobi</w:t>
                            </w:r>
                            <w:r w:rsidR="00002A59">
                              <w:t>lny</w:t>
                            </w:r>
                            <w:proofErr w:type="spellEnd"/>
                            <w:r w:rsidR="00002A59">
                              <w:t xml:space="preserve"> </w:t>
                            </w:r>
                            <w:proofErr w:type="spellStart"/>
                            <w:r w:rsidR="00002A59">
                              <w:t>sprzęt</w:t>
                            </w:r>
                            <w:proofErr w:type="spellEnd"/>
                            <w:r w:rsidR="00002A59">
                              <w:t xml:space="preserve"> </w:t>
                            </w:r>
                            <w:proofErr w:type="spellStart"/>
                            <w:r w:rsidR="00002A59">
                              <w:t>nagłośnieniowy</w:t>
                            </w:r>
                            <w:proofErr w:type="spellEnd"/>
                            <w:r w:rsidR="00002A59">
                              <w:t xml:space="preserve">, </w:t>
                            </w:r>
                            <w:proofErr w:type="spellStart"/>
                            <w:r w:rsidR="00002A59">
                              <w:t>flagi</w:t>
                            </w:r>
                            <w:proofErr w:type="spellEnd"/>
                            <w:r w:rsidR="00002A59">
                              <w:t xml:space="preserve">, </w:t>
                            </w:r>
                            <w:proofErr w:type="spellStart"/>
                            <w:r w:rsidR="00002A59">
                              <w:t>koszulki</w:t>
                            </w:r>
                            <w:proofErr w:type="spellEnd"/>
                            <w:r w:rsidR="00002A59">
                              <w:t xml:space="preserve">, </w:t>
                            </w:r>
                            <w:proofErr w:type="spellStart"/>
                            <w:r w:rsidR="00002A59">
                              <w:t>ubrania</w:t>
                            </w:r>
                            <w:proofErr w:type="spellEnd"/>
                            <w:r w:rsidR="00002A59">
                              <w:t xml:space="preserve"> </w:t>
                            </w:r>
                            <w:proofErr w:type="spellStart"/>
                            <w:r w:rsidR="00002A59">
                              <w:t>kucharskie</w:t>
                            </w:r>
                            <w:proofErr w:type="spellEnd"/>
                            <w:r w:rsidR="00002A59">
                              <w:t xml:space="preserve">. </w:t>
                            </w:r>
                          </w:p>
                          <w:p w:rsidR="005739F3" w:rsidRPr="006777B7" w:rsidRDefault="005739F3" w:rsidP="005739F3">
                            <w:pPr>
                              <w:pStyle w:val="BodyText1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2" type="#_x0000_t202" style="position:absolute;margin-left:66.1pt;margin-top:247.6pt;width:274.8pt;height:310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" filled="f" stroked="f">
                <v:textbox>
                  <w:txbxContent>
                    <w:p w:rsidR="005739F3" w:rsidRDefault="005739F3" w:rsidP="005739F3"/>
                    <w:p w:rsidR="005739F3" w:rsidRDefault="00C52B02" w:rsidP="005739F3">
                      <w:pPr>
                        <w:pStyle w:val="BodyText1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nową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wiedzę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na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temat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realizacji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projektów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staży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zagranicznych</w:t>
                      </w:r>
                      <w:proofErr w:type="spellEnd"/>
                    </w:p>
                    <w:p w:rsidR="005739F3" w:rsidRDefault="005739F3" w:rsidP="005739F3">
                      <w:pPr>
                        <w:pStyle w:val="BodyText1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gotowość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realizacji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nowych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projektów</w:t>
                      </w:r>
                      <w:proofErr w:type="spellEnd"/>
                    </w:p>
                    <w:p w:rsidR="005739F3" w:rsidRDefault="005739F3" w:rsidP="005739F3">
                      <w:pPr>
                        <w:pStyle w:val="BodyText1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zagranicznego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partnera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Vitalis</w:t>
                      </w:r>
                      <w:proofErr w:type="spellEnd"/>
                      <w:r>
                        <w:t xml:space="preserve"> GmbH</w:t>
                      </w:r>
                    </w:p>
                    <w:p w:rsidR="00AF6A3C" w:rsidRDefault="00C52B02" w:rsidP="005739F3">
                      <w:pPr>
                        <w:pStyle w:val="BodyText1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atrakcyjną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739F3">
                        <w:t>ofertę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naszej</w:t>
                      </w:r>
                      <w:proofErr w:type="spellEnd"/>
                      <w:r w:rsidR="005739F3">
                        <w:t xml:space="preserve"> </w:t>
                      </w:r>
                      <w:proofErr w:type="spellStart"/>
                      <w:r w:rsidR="005739F3">
                        <w:t>szkoły</w:t>
                      </w:r>
                      <w:proofErr w:type="spellEnd"/>
                    </w:p>
                    <w:p w:rsidR="005739F3" w:rsidRDefault="00C52B02" w:rsidP="005739F3">
                      <w:pPr>
                        <w:pStyle w:val="BodyText1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słowniki</w:t>
                      </w:r>
                      <w:proofErr w:type="spellEnd"/>
                      <w:r w:rsidR="005739F3">
                        <w:t xml:space="preserve"> do </w:t>
                      </w:r>
                      <w:proofErr w:type="spellStart"/>
                      <w:r w:rsidR="005739F3">
                        <w:t>j.niemieckiego</w:t>
                      </w:r>
                      <w:proofErr w:type="spellEnd"/>
                      <w:r>
                        <w:t xml:space="preserve"> </w:t>
                      </w:r>
                      <w:r>
                        <w:sym w:font="Wingdings" w:char="F04A"/>
                      </w:r>
                    </w:p>
                    <w:p w:rsidR="005739F3" w:rsidRDefault="00C52B02" w:rsidP="005739F3">
                      <w:pPr>
                        <w:pStyle w:val="BodyText1"/>
                        <w:numPr>
                          <w:ilvl w:val="0"/>
                          <w:numId w:val="13"/>
                        </w:numPr>
                      </w:pPr>
                      <w:proofErr w:type="spellStart"/>
                      <w:r>
                        <w:t>drukarka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kolorowa</w:t>
                      </w:r>
                      <w:proofErr w:type="spellEnd"/>
                      <w:r>
                        <w:t xml:space="preserve">, laptop, </w:t>
                      </w:r>
                      <w:proofErr w:type="spellStart"/>
                      <w:r>
                        <w:t>tablica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informacyjna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aparat</w:t>
                      </w:r>
                      <w:proofErr w:type="spellEnd"/>
                      <w:r w:rsidR="005739F3">
                        <w:t xml:space="preserve">, </w:t>
                      </w:r>
                      <w:proofErr w:type="spellStart"/>
                      <w:r>
                        <w:t>mobi</w:t>
                      </w:r>
                      <w:r w:rsidR="00002A59">
                        <w:t>lny</w:t>
                      </w:r>
                      <w:proofErr w:type="spellEnd"/>
                      <w:r w:rsidR="00002A59">
                        <w:t xml:space="preserve"> </w:t>
                      </w:r>
                      <w:proofErr w:type="spellStart"/>
                      <w:r w:rsidR="00002A59">
                        <w:t>sprzęt</w:t>
                      </w:r>
                      <w:proofErr w:type="spellEnd"/>
                      <w:r w:rsidR="00002A59">
                        <w:t xml:space="preserve"> </w:t>
                      </w:r>
                      <w:proofErr w:type="spellStart"/>
                      <w:r w:rsidR="00002A59">
                        <w:t>nagłośnieniowy</w:t>
                      </w:r>
                      <w:proofErr w:type="spellEnd"/>
                      <w:r w:rsidR="00002A59">
                        <w:t xml:space="preserve">, </w:t>
                      </w:r>
                      <w:proofErr w:type="spellStart"/>
                      <w:r w:rsidR="00002A59">
                        <w:t>flagi</w:t>
                      </w:r>
                      <w:proofErr w:type="spellEnd"/>
                      <w:r w:rsidR="00002A59">
                        <w:t xml:space="preserve">, </w:t>
                      </w:r>
                      <w:proofErr w:type="spellStart"/>
                      <w:r w:rsidR="00002A59">
                        <w:t>koszulki</w:t>
                      </w:r>
                      <w:proofErr w:type="spellEnd"/>
                      <w:r w:rsidR="00002A59">
                        <w:t xml:space="preserve">, </w:t>
                      </w:r>
                      <w:proofErr w:type="spellStart"/>
                      <w:r w:rsidR="00002A59">
                        <w:t>ubrania</w:t>
                      </w:r>
                      <w:proofErr w:type="spellEnd"/>
                      <w:r w:rsidR="00002A59">
                        <w:t xml:space="preserve"> </w:t>
                      </w:r>
                      <w:proofErr w:type="spellStart"/>
                      <w:r w:rsidR="00002A59">
                        <w:t>kucharskie</w:t>
                      </w:r>
                      <w:proofErr w:type="spellEnd"/>
                      <w:r w:rsidR="00002A59">
                        <w:t xml:space="preserve">. </w:t>
                      </w:r>
                    </w:p>
                    <w:p w:rsidR="005739F3" w:rsidRPr="006777B7" w:rsidRDefault="005739F3" w:rsidP="005739F3">
                      <w:pPr>
                        <w:pStyle w:val="BodyText1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1662430</wp:posOffset>
                </wp:positionH>
                <wp:positionV relativeFrom="page">
                  <wp:posOffset>1555115</wp:posOffset>
                </wp:positionV>
                <wp:extent cx="1661160" cy="1066800"/>
                <wp:effectExtent l="0" t="2540" r="635" b="0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A3C" w:rsidRDefault="00DA19F4" w:rsidP="00AF6A3C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1473835" cy="969010"/>
                                  <wp:effectExtent l="0" t="0" r="0" b="2540"/>
                                  <wp:docPr id="3" name="Obraz 2" descr="cup">
                                    <a:hlinkClick xmlns:a="http://schemas.openxmlformats.org/drawingml/2006/main" r:id="rId14" tooltip="Click To Preview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835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margin-left:130.9pt;margin-top:122.45pt;width:130.8pt;height:84pt;z-index:251663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2iuAIAAMA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" filled="f" stroked="f">
                <v:textbox style="mso-fit-shape-to-text:t">
                  <w:txbxContent>
                    <w:p w:rsidR="00AF6A3C" w:rsidRDefault="00DA19F4" w:rsidP="00AF6A3C">
                      <w:pPr>
                        <w:widowControl w:val="0"/>
                      </w:pPr>
                      <w:r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>
                            <wp:extent cx="1473835" cy="969010"/>
                            <wp:effectExtent l="0" t="0" r="0" b="2540"/>
                            <wp:docPr id="3" name="Obraz 2" descr="cup">
                              <a:hlinkClick xmlns:a="http://schemas.openxmlformats.org/drawingml/2006/main" r:id="rId14" tooltip="Click To Preview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835" cy="96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800100</wp:posOffset>
                </wp:positionV>
                <wp:extent cx="2857500" cy="342900"/>
                <wp:effectExtent l="0" t="0" r="1905" b="0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6A3C" w:rsidRPr="00903F40" w:rsidRDefault="005739F3" w:rsidP="00104976">
                            <w:pPr>
                              <w:pStyle w:val="Nagwek2"/>
                              <w:ind w:left="0"/>
                            </w:pPr>
                            <w:r>
                              <w:t>C</w:t>
                            </w:r>
                            <w:r w:rsidR="00002A59">
                              <w:t>O OSIĄGNEŁA SZKOŁA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90.6pt;margin-top:63pt;width:22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0G+AIAAI0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" filled="f" stroked="f">
                <v:textbox>
                  <w:txbxContent>
                    <w:p w:rsidR="00AF6A3C" w:rsidRPr="00903F40" w:rsidRDefault="005739F3" w:rsidP="00104976">
                      <w:pPr>
                        <w:pStyle w:val="Nagwek2"/>
                        <w:ind w:left="0"/>
                      </w:pPr>
                      <w:r>
                        <w:t>C</w:t>
                      </w:r>
                      <w:r w:rsidR="00002A59">
                        <w:t>O OSIĄGNEŁA SZKOŁA</w:t>
                      </w:r>
                      <w: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685800</wp:posOffset>
                </wp:positionV>
                <wp:extent cx="3657600" cy="457200"/>
                <wp:effectExtent l="7620" t="0" r="1905" b="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26" style="position:absolute;margin-left:63.6pt;margin-top:54pt;width:4in;height:3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DA19F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2857500</wp:posOffset>
                </wp:positionV>
                <wp:extent cx="2971800" cy="0"/>
                <wp:effectExtent l="7620" t="9525" r="11430" b="9525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6pt,225pt" to="324.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HSjQ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" strokecolor="silver">
                <w10:wrap anchorx="page" anchory="page"/>
              </v:line>
            </w:pict>
          </mc:Fallback>
        </mc:AlternateContent>
      </w:r>
    </w:p>
    <w:sectPr w:rsidR="00581173" w:rsidSect="00BF01BD">
      <w:headerReference w:type="default" r:id="rId16"/>
      <w:pgSz w:w="15840" w:h="12240" w:orient="landscape"/>
      <w:pgMar w:top="1620" w:right="144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2A" w:rsidRDefault="00CA3E2A" w:rsidP="00DA19F4">
      <w:r>
        <w:separator/>
      </w:r>
    </w:p>
  </w:endnote>
  <w:endnote w:type="continuationSeparator" w:id="0">
    <w:p w:rsidR="00CA3E2A" w:rsidRDefault="00CA3E2A" w:rsidP="00DA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2A" w:rsidRDefault="00CA3E2A" w:rsidP="00DA19F4">
      <w:r>
        <w:separator/>
      </w:r>
    </w:p>
  </w:footnote>
  <w:footnote w:type="continuationSeparator" w:id="0">
    <w:p w:rsidR="00CA3E2A" w:rsidRDefault="00CA3E2A" w:rsidP="00DA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F4" w:rsidRDefault="00DA19F4">
    <w:pPr>
      <w:spacing w:after="160" w:line="26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23095" cy="7349490"/>
              <wp:effectExtent l="0" t="0" r="26670" b="26670"/>
              <wp:wrapNone/>
              <wp:docPr id="2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3095" cy="734949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749.85pt;height:578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" filled="f" strokecolor="#948a54" strokeweight="2pt">
              <v:path arrowok="t"/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</w:rPr>
        <w:alias w:val="Tytuł"/>
        <w:id w:val="-1573737401"/>
        <w:placeholder>
          <w:docPart w:val="A06A747D2D8B4C37913489B6946C9CE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002A59">
          <w:rPr>
            <w:color w:val="4F81BD" w:themeColor="accent1"/>
            <w:sz w:val="20"/>
          </w:rPr>
          <w:t>Zator</w:t>
        </w:r>
        <w:proofErr w:type="spellEnd"/>
        <w:r w:rsidR="00002A59">
          <w:rPr>
            <w:color w:val="4F81BD" w:themeColor="accent1"/>
            <w:sz w:val="20"/>
          </w:rPr>
          <w:t>, 11.04.2017</w:t>
        </w:r>
      </w:sdtContent>
    </w:sdt>
  </w:p>
  <w:p w:rsidR="00DA19F4" w:rsidRDefault="00DA19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D0B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1B26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D7A5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D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F096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E6F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8890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8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F2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140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95B83"/>
    <w:multiLevelType w:val="hybridMultilevel"/>
    <w:tmpl w:val="0F3E2F58"/>
    <w:lvl w:ilvl="0" w:tplc="A2F63D5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70338"/>
    <w:multiLevelType w:val="hybridMultilevel"/>
    <w:tmpl w:val="34FC39F4"/>
    <w:lvl w:ilvl="0" w:tplc="A0601CE8">
      <w:start w:val="1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50605A"/>
    <w:multiLevelType w:val="hybridMultilevel"/>
    <w:tmpl w:val="7830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F4"/>
    <w:rsid w:val="00002A59"/>
    <w:rsid w:val="00010870"/>
    <w:rsid w:val="00040F5C"/>
    <w:rsid w:val="00042548"/>
    <w:rsid w:val="0007666E"/>
    <w:rsid w:val="00092DF7"/>
    <w:rsid w:val="000B50DD"/>
    <w:rsid w:val="00104976"/>
    <w:rsid w:val="00185D9B"/>
    <w:rsid w:val="002028E0"/>
    <w:rsid w:val="002A3BD2"/>
    <w:rsid w:val="002A6F46"/>
    <w:rsid w:val="002D063C"/>
    <w:rsid w:val="00371560"/>
    <w:rsid w:val="003B5F24"/>
    <w:rsid w:val="003B71FA"/>
    <w:rsid w:val="003C600B"/>
    <w:rsid w:val="00432C50"/>
    <w:rsid w:val="0045601F"/>
    <w:rsid w:val="0051408D"/>
    <w:rsid w:val="005249C3"/>
    <w:rsid w:val="0056093C"/>
    <w:rsid w:val="005739F3"/>
    <w:rsid w:val="00581173"/>
    <w:rsid w:val="006777B7"/>
    <w:rsid w:val="0068489F"/>
    <w:rsid w:val="006900A1"/>
    <w:rsid w:val="006C2B01"/>
    <w:rsid w:val="006C4EBE"/>
    <w:rsid w:val="00721B00"/>
    <w:rsid w:val="00785F81"/>
    <w:rsid w:val="007C4F2B"/>
    <w:rsid w:val="00823F1D"/>
    <w:rsid w:val="0084141F"/>
    <w:rsid w:val="00876D55"/>
    <w:rsid w:val="008B3C0F"/>
    <w:rsid w:val="008B7DE6"/>
    <w:rsid w:val="00903F40"/>
    <w:rsid w:val="00924A9C"/>
    <w:rsid w:val="00926D15"/>
    <w:rsid w:val="00972B2E"/>
    <w:rsid w:val="009A361F"/>
    <w:rsid w:val="009D57F4"/>
    <w:rsid w:val="009E551E"/>
    <w:rsid w:val="00A83E6D"/>
    <w:rsid w:val="00AA365B"/>
    <w:rsid w:val="00AF6A3C"/>
    <w:rsid w:val="00B9703A"/>
    <w:rsid w:val="00BB0560"/>
    <w:rsid w:val="00BB3F04"/>
    <w:rsid w:val="00BE5735"/>
    <w:rsid w:val="00BF01BD"/>
    <w:rsid w:val="00C36719"/>
    <w:rsid w:val="00C52B02"/>
    <w:rsid w:val="00C54E65"/>
    <w:rsid w:val="00C75527"/>
    <w:rsid w:val="00CA3E2A"/>
    <w:rsid w:val="00CA6AC9"/>
    <w:rsid w:val="00CE29F4"/>
    <w:rsid w:val="00D16D73"/>
    <w:rsid w:val="00D37359"/>
    <w:rsid w:val="00D5343C"/>
    <w:rsid w:val="00DA19F4"/>
    <w:rsid w:val="00DC4834"/>
    <w:rsid w:val="00DD168B"/>
    <w:rsid w:val="00DD66FA"/>
    <w:rsid w:val="00DF3630"/>
    <w:rsid w:val="00E12A2A"/>
    <w:rsid w:val="00E132E8"/>
    <w:rsid w:val="00E96CC6"/>
    <w:rsid w:val="00F25735"/>
    <w:rsid w:val="00F43A87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next w:val="Normalny"/>
    <w:qFormat/>
    <w:rsid w:val="00104976"/>
    <w:pPr>
      <w:outlineLvl w:val="0"/>
    </w:pPr>
    <w:rPr>
      <w:rFonts w:ascii="Lucida Sans Unicode" w:hAnsi="Lucida Sans Unicode" w:cs="Tahoma"/>
      <w:color w:val="FFFFFF"/>
      <w:spacing w:val="20"/>
      <w:sz w:val="44"/>
      <w:szCs w:val="36"/>
      <w:lang w:val="en" w:eastAsia="en-US"/>
    </w:rPr>
  </w:style>
  <w:style w:type="paragraph" w:styleId="Nagwek2">
    <w:name w:val="heading 2"/>
    <w:next w:val="Normalny"/>
    <w:qFormat/>
    <w:rsid w:val="00104976"/>
    <w:pPr>
      <w:ind w:left="1440"/>
      <w:jc w:val="center"/>
      <w:outlineLvl w:val="1"/>
    </w:pPr>
    <w:rPr>
      <w:rFonts w:ascii="Lucida Sans Unicode" w:hAnsi="Lucida Sans Unicode" w:cs="Tahoma"/>
      <w:b/>
      <w:color w:val="FFFFFF"/>
      <w:spacing w:val="60"/>
      <w:sz w:val="24"/>
      <w:szCs w:val="24"/>
      <w:lang w:val="en-US" w:eastAsia="en-US"/>
    </w:rPr>
  </w:style>
  <w:style w:type="paragraph" w:styleId="Nagwek3">
    <w:name w:val="heading 3"/>
    <w:next w:val="Normalny"/>
    <w:qFormat/>
    <w:rsid w:val="00104976"/>
    <w:pPr>
      <w:spacing w:before="360" w:after="120"/>
      <w:ind w:left="720"/>
      <w:outlineLvl w:val="2"/>
    </w:pPr>
    <w:rPr>
      <w:rFonts w:ascii="Lucida Sans Unicode" w:hAnsi="Lucida Sans Unicode" w:cs="Tahoma"/>
      <w:color w:val="000084"/>
      <w:spacing w:val="20"/>
      <w:sz w:val="22"/>
      <w:szCs w:val="22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DA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9F4"/>
    <w:rPr>
      <w:sz w:val="24"/>
      <w:szCs w:val="24"/>
      <w:lang w:val="en-US" w:eastAsia="en-US"/>
    </w:rPr>
  </w:style>
  <w:style w:type="paragraph" w:customStyle="1" w:styleId="list1">
    <w:name w:val="list1"/>
    <w:basedOn w:val="Normalny"/>
    <w:rsid w:val="002D063C"/>
    <w:pPr>
      <w:ind w:left="1440"/>
    </w:pPr>
    <w:rPr>
      <w:rFonts w:ascii="Tahoma" w:hAnsi="Tahoma" w:cs="Arial"/>
      <w:spacing w:val="10"/>
      <w:sz w:val="20"/>
      <w:szCs w:val="20"/>
    </w:rPr>
  </w:style>
  <w:style w:type="paragraph" w:customStyle="1" w:styleId="list2">
    <w:name w:val="list2"/>
    <w:rsid w:val="002A3BD2"/>
    <w:pPr>
      <w:tabs>
        <w:tab w:val="left" w:pos="2160"/>
      </w:tabs>
      <w:spacing w:line="360" w:lineRule="auto"/>
      <w:ind w:firstLine="720"/>
    </w:pPr>
    <w:rPr>
      <w:rFonts w:ascii="Tahoma" w:hAnsi="Tahoma" w:cs="Arial"/>
      <w:spacing w:val="10"/>
      <w:lang w:val="en-US" w:eastAsia="en-US"/>
    </w:rPr>
  </w:style>
  <w:style w:type="paragraph" w:customStyle="1" w:styleId="BodyText1">
    <w:name w:val="Body Text 1"/>
    <w:basedOn w:val="Normalny"/>
    <w:rsid w:val="002D063C"/>
    <w:pPr>
      <w:spacing w:after="240"/>
    </w:pPr>
    <w:rPr>
      <w:rFonts w:ascii="Tahoma" w:hAnsi="Tahoma" w:cs="Arial"/>
      <w:i/>
      <w:color w:val="000084"/>
      <w:spacing w:val="10"/>
      <w:sz w:val="22"/>
      <w:szCs w:val="22"/>
    </w:rPr>
  </w:style>
  <w:style w:type="paragraph" w:styleId="Stopka">
    <w:name w:val="footer"/>
    <w:basedOn w:val="Normalny"/>
    <w:link w:val="StopkaZnak"/>
    <w:rsid w:val="00DA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19F4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rsid w:val="00DA1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19F4"/>
    <w:rPr>
      <w:rFonts w:ascii="Tahoma" w:hAnsi="Tahoma" w:cs="Tahoma"/>
      <w:sz w:val="16"/>
      <w:szCs w:val="16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A19F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pl-PL"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A19F4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next w:val="Normalny"/>
    <w:qFormat/>
    <w:rsid w:val="00104976"/>
    <w:pPr>
      <w:outlineLvl w:val="0"/>
    </w:pPr>
    <w:rPr>
      <w:rFonts w:ascii="Lucida Sans Unicode" w:hAnsi="Lucida Sans Unicode" w:cs="Tahoma"/>
      <w:color w:val="FFFFFF"/>
      <w:spacing w:val="20"/>
      <w:sz w:val="44"/>
      <w:szCs w:val="36"/>
      <w:lang w:val="en" w:eastAsia="en-US"/>
    </w:rPr>
  </w:style>
  <w:style w:type="paragraph" w:styleId="Nagwek2">
    <w:name w:val="heading 2"/>
    <w:next w:val="Normalny"/>
    <w:qFormat/>
    <w:rsid w:val="00104976"/>
    <w:pPr>
      <w:ind w:left="1440"/>
      <w:jc w:val="center"/>
      <w:outlineLvl w:val="1"/>
    </w:pPr>
    <w:rPr>
      <w:rFonts w:ascii="Lucida Sans Unicode" w:hAnsi="Lucida Sans Unicode" w:cs="Tahoma"/>
      <w:b/>
      <w:color w:val="FFFFFF"/>
      <w:spacing w:val="60"/>
      <w:sz w:val="24"/>
      <w:szCs w:val="24"/>
      <w:lang w:val="en-US" w:eastAsia="en-US"/>
    </w:rPr>
  </w:style>
  <w:style w:type="paragraph" w:styleId="Nagwek3">
    <w:name w:val="heading 3"/>
    <w:next w:val="Normalny"/>
    <w:qFormat/>
    <w:rsid w:val="00104976"/>
    <w:pPr>
      <w:spacing w:before="360" w:after="120"/>
      <w:ind w:left="720"/>
      <w:outlineLvl w:val="2"/>
    </w:pPr>
    <w:rPr>
      <w:rFonts w:ascii="Lucida Sans Unicode" w:hAnsi="Lucida Sans Unicode" w:cs="Tahoma"/>
      <w:color w:val="000084"/>
      <w:spacing w:val="20"/>
      <w:sz w:val="22"/>
      <w:szCs w:val="22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DA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9F4"/>
    <w:rPr>
      <w:sz w:val="24"/>
      <w:szCs w:val="24"/>
      <w:lang w:val="en-US" w:eastAsia="en-US"/>
    </w:rPr>
  </w:style>
  <w:style w:type="paragraph" w:customStyle="1" w:styleId="list1">
    <w:name w:val="list1"/>
    <w:basedOn w:val="Normalny"/>
    <w:rsid w:val="002D063C"/>
    <w:pPr>
      <w:ind w:left="1440"/>
    </w:pPr>
    <w:rPr>
      <w:rFonts w:ascii="Tahoma" w:hAnsi="Tahoma" w:cs="Arial"/>
      <w:spacing w:val="10"/>
      <w:sz w:val="20"/>
      <w:szCs w:val="20"/>
    </w:rPr>
  </w:style>
  <w:style w:type="paragraph" w:customStyle="1" w:styleId="list2">
    <w:name w:val="list2"/>
    <w:rsid w:val="002A3BD2"/>
    <w:pPr>
      <w:tabs>
        <w:tab w:val="left" w:pos="2160"/>
      </w:tabs>
      <w:spacing w:line="360" w:lineRule="auto"/>
      <w:ind w:firstLine="720"/>
    </w:pPr>
    <w:rPr>
      <w:rFonts w:ascii="Tahoma" w:hAnsi="Tahoma" w:cs="Arial"/>
      <w:spacing w:val="10"/>
      <w:lang w:val="en-US" w:eastAsia="en-US"/>
    </w:rPr>
  </w:style>
  <w:style w:type="paragraph" w:customStyle="1" w:styleId="BodyText1">
    <w:name w:val="Body Text 1"/>
    <w:basedOn w:val="Normalny"/>
    <w:rsid w:val="002D063C"/>
    <w:pPr>
      <w:spacing w:after="240"/>
    </w:pPr>
    <w:rPr>
      <w:rFonts w:ascii="Tahoma" w:hAnsi="Tahoma" w:cs="Arial"/>
      <w:i/>
      <w:color w:val="000084"/>
      <w:spacing w:val="10"/>
      <w:sz w:val="22"/>
      <w:szCs w:val="22"/>
    </w:rPr>
  </w:style>
  <w:style w:type="paragraph" w:styleId="Stopka">
    <w:name w:val="footer"/>
    <w:basedOn w:val="Normalny"/>
    <w:link w:val="StopkaZnak"/>
    <w:rsid w:val="00DA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19F4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rsid w:val="00DA1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19F4"/>
    <w:rPr>
      <w:rFonts w:ascii="Tahoma" w:hAnsi="Tahoma" w:cs="Tahoma"/>
      <w:sz w:val="16"/>
      <w:szCs w:val="16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A19F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pl-PL"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A19F4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javascript:parent.clsPreviews.mOpenPreview(1,%22BD07006_%22,%22wmf%22,7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KOWI~1\AppData\Local\Temp\tf0608743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6A747D2D8B4C37913489B6946C9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FEA94-F14D-4D7D-B481-74B843FDC56D}"/>
      </w:docPartPr>
      <w:docPartBody>
        <w:p w:rsidR="00000000" w:rsidRDefault="00A31D61" w:rsidP="00A31D61">
          <w:pPr>
            <w:pStyle w:val="A06A747D2D8B4C37913489B6946C9CEE"/>
          </w:pPr>
          <w:r>
            <w:rPr>
              <w:color w:val="4F81BD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1"/>
    <w:rsid w:val="00A31D61"/>
    <w:rsid w:val="00B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6A747D2D8B4C37913489B6946C9CEE">
    <w:name w:val="A06A747D2D8B4C37913489B6946C9CEE"/>
    <w:rsid w:val="00A31D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6A747D2D8B4C37913489B6946C9CEE">
    <w:name w:val="A06A747D2D8B4C37913489B6946C9CEE"/>
    <w:rsid w:val="00A31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tf06087432</Template>
  <TotalTime>43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Zator, 11.04.2017</dc:title>
  <dc:creator>Łyskowie</dc:creator>
  <cp:lastModifiedBy>Łyskowie</cp:lastModifiedBy>
  <cp:revision>5</cp:revision>
  <cp:lastPrinted>2017-07-18T21:18:00Z</cp:lastPrinted>
  <dcterms:created xsi:type="dcterms:W3CDTF">2017-07-18T20:32:00Z</dcterms:created>
  <dcterms:modified xsi:type="dcterms:W3CDTF">2017-07-18T21:18:00Z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TC060874321033</vt:lpwstr>
  </property>
</Properties>
</file>